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157FE" w14:textId="0AC8D752" w:rsidR="00784952" w:rsidRDefault="00784952" w:rsidP="00784952">
      <w:pPr>
        <w:jc w:val="center"/>
        <w:rPr>
          <w:rFonts w:ascii="Arial" w:hAnsi="Arial" w:cs="Arial"/>
        </w:rPr>
      </w:pPr>
    </w:p>
    <w:p w14:paraId="7FD69A24" w14:textId="5A6F206F" w:rsidR="00B573F7" w:rsidRDefault="001A5CF8" w:rsidP="00B573F7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BREAKFAST CLUB REGISTRATION </w:t>
      </w:r>
    </w:p>
    <w:p w14:paraId="743C2C32" w14:textId="43786D41" w:rsidR="00CF3181" w:rsidRDefault="00CF3181" w:rsidP="00B573F7">
      <w:pPr>
        <w:jc w:val="center"/>
        <w:rPr>
          <w:rFonts w:ascii="Arial" w:hAnsi="Arial" w:cs="Arial"/>
          <w:b/>
          <w:sz w:val="28"/>
          <w:szCs w:val="22"/>
        </w:rPr>
      </w:pPr>
    </w:p>
    <w:p w14:paraId="7E043073" w14:textId="65620C63" w:rsidR="00CF3181" w:rsidRDefault="00CF3181" w:rsidP="00B573F7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202</w:t>
      </w:r>
      <w:r w:rsidR="008F3396">
        <w:rPr>
          <w:rFonts w:ascii="Arial" w:hAnsi="Arial" w:cs="Arial"/>
          <w:b/>
          <w:sz w:val="28"/>
          <w:szCs w:val="22"/>
        </w:rPr>
        <w:t>5-2026</w:t>
      </w:r>
      <w:bookmarkStart w:id="0" w:name="_GoBack"/>
      <w:bookmarkEnd w:id="0"/>
    </w:p>
    <w:p w14:paraId="63E06065" w14:textId="65567F17" w:rsidR="001A5CF8" w:rsidRDefault="001A5CF8" w:rsidP="00B573F7">
      <w:pPr>
        <w:jc w:val="center"/>
        <w:rPr>
          <w:rFonts w:ascii="Arial" w:hAnsi="Arial" w:cs="Arial"/>
          <w:b/>
          <w:sz w:val="28"/>
          <w:szCs w:val="22"/>
        </w:rPr>
      </w:pPr>
    </w:p>
    <w:p w14:paraId="425680E1" w14:textId="30A32CC9" w:rsidR="001A5CF8" w:rsidRPr="00CF3181" w:rsidRDefault="001A5CF8" w:rsidP="00B573F7">
      <w:pPr>
        <w:jc w:val="center"/>
        <w:rPr>
          <w:rFonts w:ascii="Arial" w:hAnsi="Arial" w:cs="Arial"/>
          <w:b/>
          <w:sz w:val="22"/>
          <w:szCs w:val="22"/>
        </w:rPr>
      </w:pPr>
      <w:r w:rsidRPr="00CF3181">
        <w:rPr>
          <w:rFonts w:ascii="Arial" w:hAnsi="Arial" w:cs="Arial"/>
          <w:b/>
          <w:sz w:val="22"/>
          <w:szCs w:val="22"/>
        </w:rPr>
        <w:t>One form per child</w:t>
      </w:r>
    </w:p>
    <w:p w14:paraId="5FE14351" w14:textId="4900B815" w:rsidR="00B573F7" w:rsidRDefault="00B573F7" w:rsidP="00B573F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2502"/>
        <w:gridCol w:w="1987"/>
        <w:gridCol w:w="954"/>
        <w:gridCol w:w="1888"/>
      </w:tblGrid>
      <w:tr w:rsidR="001A5CF8" w:rsidRPr="004C5B55" w14:paraId="5A80CFB9" w14:textId="77777777" w:rsidTr="00CF3181">
        <w:trPr>
          <w:trHeight w:val="330"/>
        </w:trPr>
        <w:tc>
          <w:tcPr>
            <w:tcW w:w="9142" w:type="dxa"/>
            <w:gridSpan w:val="5"/>
            <w:shd w:val="clear" w:color="auto" w:fill="D9D9D9" w:themeFill="background1" w:themeFillShade="D9"/>
          </w:tcPr>
          <w:p w14:paraId="7313D289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22"/>
                <w:szCs w:val="22"/>
              </w:rPr>
              <w:t>CHILD’S DETAILS</w:t>
            </w:r>
          </w:p>
        </w:tc>
      </w:tr>
      <w:tr w:rsidR="001A5CF8" w:rsidRPr="004C5B55" w14:paraId="064BE146" w14:textId="77777777" w:rsidTr="001A5CF8">
        <w:trPr>
          <w:trHeight w:val="623"/>
        </w:trPr>
        <w:tc>
          <w:tcPr>
            <w:tcW w:w="1811" w:type="dxa"/>
            <w:shd w:val="clear" w:color="auto" w:fill="D9D9D9"/>
            <w:vAlign w:val="center"/>
          </w:tcPr>
          <w:p w14:paraId="1AADD316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FULL NAME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1987B588" w14:textId="77777777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1A5CF8" w:rsidRPr="004C5B55" w14:paraId="0B5697D7" w14:textId="77777777" w:rsidTr="001A5CF8">
        <w:trPr>
          <w:trHeight w:val="933"/>
        </w:trPr>
        <w:tc>
          <w:tcPr>
            <w:tcW w:w="1811" w:type="dxa"/>
            <w:shd w:val="clear" w:color="auto" w:fill="D9D9D9"/>
            <w:vAlign w:val="center"/>
          </w:tcPr>
          <w:p w14:paraId="280DFD1E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HOME ADDRESS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3BB434B3" w14:textId="77777777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1A5CF8" w:rsidRPr="004C5B55" w14:paraId="1D146927" w14:textId="77777777" w:rsidTr="004C5B55">
        <w:trPr>
          <w:trHeight w:val="523"/>
        </w:trPr>
        <w:tc>
          <w:tcPr>
            <w:tcW w:w="1811" w:type="dxa"/>
            <w:shd w:val="clear" w:color="auto" w:fill="D9D9D9"/>
            <w:vAlign w:val="center"/>
          </w:tcPr>
          <w:p w14:paraId="7878DB71" w14:textId="59D81F3A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SCHOOL AND CLASS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4F87855F" w14:textId="77777777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1A5CF8" w:rsidRPr="004C5B55" w14:paraId="01F8B3C3" w14:textId="77777777" w:rsidTr="004C5B55">
        <w:trPr>
          <w:trHeight w:val="573"/>
        </w:trPr>
        <w:tc>
          <w:tcPr>
            <w:tcW w:w="1811" w:type="dxa"/>
            <w:shd w:val="clear" w:color="auto" w:fill="D9D9D9"/>
            <w:vAlign w:val="center"/>
          </w:tcPr>
          <w:p w14:paraId="5E29CCE6" w14:textId="4BE6CD95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 xml:space="preserve">DATE OF BIRTH </w:t>
            </w:r>
          </w:p>
        </w:tc>
        <w:tc>
          <w:tcPr>
            <w:tcW w:w="7331" w:type="dxa"/>
            <w:gridSpan w:val="4"/>
            <w:shd w:val="clear" w:color="auto" w:fill="auto"/>
            <w:vAlign w:val="center"/>
          </w:tcPr>
          <w:p w14:paraId="04A67C3C" w14:textId="77777777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1A5CF8" w:rsidRPr="004C5B55" w14:paraId="20F6A903" w14:textId="77777777" w:rsidTr="001A5CF8">
        <w:trPr>
          <w:trHeight w:val="215"/>
        </w:trPr>
        <w:tc>
          <w:tcPr>
            <w:tcW w:w="9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BBA4C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2"/>
                <w:szCs w:val="22"/>
              </w:rPr>
            </w:pPr>
          </w:p>
        </w:tc>
      </w:tr>
      <w:tr w:rsidR="001A5CF8" w:rsidRPr="004C5B55" w14:paraId="10ED68D5" w14:textId="77777777" w:rsidTr="004C5B55">
        <w:trPr>
          <w:trHeight w:val="329"/>
        </w:trPr>
        <w:tc>
          <w:tcPr>
            <w:tcW w:w="4313" w:type="dxa"/>
            <w:gridSpan w:val="2"/>
            <w:shd w:val="clear" w:color="auto" w:fill="D9D9D9"/>
          </w:tcPr>
          <w:p w14:paraId="31BEA2CB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Cs w:val="22"/>
              </w:rPr>
              <w:t>PARENT 1</w:t>
            </w:r>
          </w:p>
        </w:tc>
        <w:tc>
          <w:tcPr>
            <w:tcW w:w="4829" w:type="dxa"/>
            <w:gridSpan w:val="3"/>
            <w:shd w:val="clear" w:color="auto" w:fill="D9D9D9"/>
          </w:tcPr>
          <w:p w14:paraId="79782341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Cs w:val="22"/>
              </w:rPr>
              <w:t>PARENT 2</w:t>
            </w:r>
          </w:p>
        </w:tc>
      </w:tr>
      <w:tr w:rsidR="001A5CF8" w:rsidRPr="004C5B55" w14:paraId="054C709E" w14:textId="77777777" w:rsidTr="001A5CF8">
        <w:trPr>
          <w:trHeight w:val="623"/>
        </w:trPr>
        <w:tc>
          <w:tcPr>
            <w:tcW w:w="1811" w:type="dxa"/>
            <w:shd w:val="clear" w:color="auto" w:fill="D9D9D9"/>
          </w:tcPr>
          <w:p w14:paraId="7EDB5C5C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FULL NAME</w:t>
            </w:r>
          </w:p>
        </w:tc>
        <w:tc>
          <w:tcPr>
            <w:tcW w:w="2502" w:type="dxa"/>
            <w:shd w:val="clear" w:color="auto" w:fill="auto"/>
          </w:tcPr>
          <w:p w14:paraId="40734356" w14:textId="77777777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987" w:type="dxa"/>
            <w:shd w:val="clear" w:color="auto" w:fill="D9D9D9"/>
          </w:tcPr>
          <w:p w14:paraId="20EB1548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FULL NAME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759C393B" w14:textId="77777777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1A5CF8" w:rsidRPr="004C5B55" w14:paraId="274C22B1" w14:textId="77777777" w:rsidTr="001A5CF8">
        <w:trPr>
          <w:trHeight w:val="623"/>
        </w:trPr>
        <w:tc>
          <w:tcPr>
            <w:tcW w:w="1811" w:type="dxa"/>
            <w:shd w:val="clear" w:color="auto" w:fill="D9D9D9"/>
          </w:tcPr>
          <w:p w14:paraId="60890B54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 xml:space="preserve">HOME ADDRESS </w:t>
            </w:r>
          </w:p>
          <w:p w14:paraId="49106E96" w14:textId="77777777" w:rsidR="001A5CF8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(state ‘as above’ if same as child)</w:t>
            </w:r>
          </w:p>
          <w:p w14:paraId="4954F017" w14:textId="77777777" w:rsidR="004C5B55" w:rsidRDefault="004C5B55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04847C9F" w14:textId="166F5D24" w:rsidR="004C5B55" w:rsidRPr="004C5B55" w:rsidRDefault="004C5B55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2502" w:type="dxa"/>
            <w:shd w:val="clear" w:color="auto" w:fill="auto"/>
          </w:tcPr>
          <w:p w14:paraId="61F7783F" w14:textId="77777777" w:rsidR="001A5CF8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  <w:p w14:paraId="7FD0F7C4" w14:textId="77777777" w:rsidR="004C5B55" w:rsidRDefault="004C5B55" w:rsidP="00280A55">
            <w:pPr>
              <w:rPr>
                <w:rFonts w:ascii="Arial" w:hAnsi="Arial" w:cs="Arial"/>
                <w:sz w:val="16"/>
                <w:szCs w:val="22"/>
              </w:rPr>
            </w:pPr>
          </w:p>
          <w:p w14:paraId="2C476DB4" w14:textId="77777777" w:rsidR="004C5B55" w:rsidRDefault="004C5B55" w:rsidP="00280A55">
            <w:pPr>
              <w:rPr>
                <w:rFonts w:ascii="Arial" w:hAnsi="Arial" w:cs="Arial"/>
                <w:sz w:val="16"/>
                <w:szCs w:val="22"/>
              </w:rPr>
            </w:pPr>
          </w:p>
          <w:p w14:paraId="340289E4" w14:textId="77777777" w:rsidR="004C5B55" w:rsidRDefault="004C5B55" w:rsidP="00280A55">
            <w:pPr>
              <w:rPr>
                <w:rFonts w:ascii="Arial" w:hAnsi="Arial" w:cs="Arial"/>
                <w:sz w:val="16"/>
                <w:szCs w:val="22"/>
              </w:rPr>
            </w:pPr>
          </w:p>
          <w:p w14:paraId="61BED940" w14:textId="77777777" w:rsidR="004C5B55" w:rsidRDefault="004C5B55" w:rsidP="00280A55">
            <w:pPr>
              <w:rPr>
                <w:rFonts w:ascii="Arial" w:hAnsi="Arial" w:cs="Arial"/>
                <w:sz w:val="16"/>
                <w:szCs w:val="22"/>
              </w:rPr>
            </w:pPr>
          </w:p>
          <w:p w14:paraId="69AD90D6" w14:textId="6070C83E" w:rsidR="004C5B55" w:rsidRPr="004C5B55" w:rsidRDefault="004C5B55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987" w:type="dxa"/>
            <w:shd w:val="clear" w:color="auto" w:fill="D9D9D9"/>
          </w:tcPr>
          <w:p w14:paraId="429A60F8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 xml:space="preserve">HOME ADDRESS </w:t>
            </w:r>
          </w:p>
          <w:p w14:paraId="3786F445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(state ‘as above’ if same as child)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F55BD4D" w14:textId="77777777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1A5CF8" w:rsidRPr="004C5B55" w14:paraId="6581510E" w14:textId="77777777" w:rsidTr="001A5CF8">
        <w:trPr>
          <w:trHeight w:val="623"/>
        </w:trPr>
        <w:tc>
          <w:tcPr>
            <w:tcW w:w="1811" w:type="dxa"/>
            <w:shd w:val="clear" w:color="auto" w:fill="D9D9D9"/>
          </w:tcPr>
          <w:p w14:paraId="2EDBB379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PHONE NUMBERS</w:t>
            </w:r>
          </w:p>
        </w:tc>
        <w:tc>
          <w:tcPr>
            <w:tcW w:w="2502" w:type="dxa"/>
            <w:shd w:val="clear" w:color="auto" w:fill="auto"/>
          </w:tcPr>
          <w:p w14:paraId="60081C41" w14:textId="7069B760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987" w:type="dxa"/>
            <w:shd w:val="clear" w:color="auto" w:fill="D9D9D9"/>
          </w:tcPr>
          <w:p w14:paraId="3230E240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PHONE NUMBERS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3DF47034" w14:textId="22ACCD72" w:rsidR="001A5CF8" w:rsidRPr="004C5B55" w:rsidRDefault="001A5CF8" w:rsidP="00280A55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1A5CF8" w:rsidRPr="004C5B55" w14:paraId="06D7EBB7" w14:textId="77777777" w:rsidTr="001A5CF8">
        <w:trPr>
          <w:trHeight w:val="623"/>
        </w:trPr>
        <w:tc>
          <w:tcPr>
            <w:tcW w:w="1811" w:type="dxa"/>
            <w:shd w:val="clear" w:color="auto" w:fill="D9D9D9"/>
          </w:tcPr>
          <w:p w14:paraId="2D0F81F2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EMAIL ADDRESS</w:t>
            </w:r>
          </w:p>
        </w:tc>
        <w:tc>
          <w:tcPr>
            <w:tcW w:w="2502" w:type="dxa"/>
            <w:shd w:val="clear" w:color="auto" w:fill="auto"/>
          </w:tcPr>
          <w:p w14:paraId="46F8DE0E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1987" w:type="dxa"/>
            <w:shd w:val="clear" w:color="auto" w:fill="D9D9D9"/>
          </w:tcPr>
          <w:p w14:paraId="546BA151" w14:textId="77777777" w:rsidR="001A5CF8" w:rsidRPr="004C5B55" w:rsidRDefault="001A5CF8" w:rsidP="00280A55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EMAIL ADDRESS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0187F49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514C88E6" w14:textId="77777777" w:rsidTr="00E72A6C">
        <w:trPr>
          <w:trHeight w:val="623"/>
        </w:trPr>
        <w:tc>
          <w:tcPr>
            <w:tcW w:w="9142" w:type="dxa"/>
            <w:gridSpan w:val="5"/>
            <w:shd w:val="clear" w:color="auto" w:fill="D9D9D9"/>
          </w:tcPr>
          <w:p w14:paraId="0D6C80B0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EMERGENCY CONTACTS</w:t>
            </w:r>
          </w:p>
          <w:p w14:paraId="51DE1EB3" w14:textId="2A1CD691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Please ensure you notify us immediately of any changes to contact information.</w:t>
            </w:r>
          </w:p>
        </w:tc>
      </w:tr>
      <w:tr w:rsidR="001A5CF8" w:rsidRPr="004C5B55" w14:paraId="661536DC" w14:textId="77777777" w:rsidTr="00C50571">
        <w:trPr>
          <w:trHeight w:val="623"/>
        </w:trPr>
        <w:tc>
          <w:tcPr>
            <w:tcW w:w="4313" w:type="dxa"/>
            <w:gridSpan w:val="2"/>
            <w:shd w:val="clear" w:color="auto" w:fill="auto"/>
          </w:tcPr>
          <w:p w14:paraId="61FD3906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Name:</w:t>
            </w:r>
          </w:p>
          <w:p w14:paraId="4C051635" w14:textId="3BCA7BD4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4829" w:type="dxa"/>
            <w:gridSpan w:val="3"/>
            <w:shd w:val="clear" w:color="auto" w:fill="auto"/>
          </w:tcPr>
          <w:p w14:paraId="651F5F37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Relationship to child:</w:t>
            </w:r>
          </w:p>
          <w:p w14:paraId="618C7FF1" w14:textId="4A81802F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61D27D80" w14:textId="77777777" w:rsidTr="00C50571">
        <w:trPr>
          <w:trHeight w:val="623"/>
        </w:trPr>
        <w:tc>
          <w:tcPr>
            <w:tcW w:w="4313" w:type="dxa"/>
            <w:gridSpan w:val="2"/>
            <w:shd w:val="clear" w:color="auto" w:fill="auto"/>
          </w:tcPr>
          <w:p w14:paraId="08AA1AEA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Address:</w:t>
            </w:r>
          </w:p>
          <w:p w14:paraId="5C5EEEE3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1E40C6C9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2586EFE9" w14:textId="0CC21EB8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0E211DF0" w14:textId="71A14736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335D016" w14:textId="527CC45E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178624F7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6D617E4A" w14:textId="3616D8C6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4829" w:type="dxa"/>
            <w:gridSpan w:val="3"/>
            <w:shd w:val="clear" w:color="auto" w:fill="auto"/>
          </w:tcPr>
          <w:p w14:paraId="5B12C790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Emergency Contact Telephone Numbers:</w:t>
            </w:r>
          </w:p>
          <w:p w14:paraId="5036CFE6" w14:textId="00D734D7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4C5B55" w:rsidRPr="004C5B55" w14:paraId="2360A71E" w14:textId="77777777" w:rsidTr="004C5B55">
        <w:trPr>
          <w:trHeight w:val="65"/>
        </w:trPr>
        <w:tc>
          <w:tcPr>
            <w:tcW w:w="9142" w:type="dxa"/>
            <w:gridSpan w:val="5"/>
            <w:shd w:val="clear" w:color="auto" w:fill="D9D9D9" w:themeFill="background1" w:themeFillShade="D9"/>
          </w:tcPr>
          <w:p w14:paraId="05C9A236" w14:textId="77777777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082B7AB3" w14:textId="77777777" w:rsidTr="00C50571">
        <w:trPr>
          <w:trHeight w:val="623"/>
        </w:trPr>
        <w:tc>
          <w:tcPr>
            <w:tcW w:w="4313" w:type="dxa"/>
            <w:gridSpan w:val="2"/>
            <w:shd w:val="clear" w:color="auto" w:fill="auto"/>
          </w:tcPr>
          <w:p w14:paraId="6C975306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Name:</w:t>
            </w:r>
          </w:p>
          <w:p w14:paraId="13DFAA8C" w14:textId="7A7EC6A3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4829" w:type="dxa"/>
            <w:gridSpan w:val="3"/>
            <w:shd w:val="clear" w:color="auto" w:fill="auto"/>
          </w:tcPr>
          <w:p w14:paraId="6432DF13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Relationship to child:</w:t>
            </w:r>
          </w:p>
          <w:p w14:paraId="069E7642" w14:textId="0458F81B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6CA72CD8" w14:textId="77777777" w:rsidTr="00C50571">
        <w:trPr>
          <w:trHeight w:val="623"/>
        </w:trPr>
        <w:tc>
          <w:tcPr>
            <w:tcW w:w="4313" w:type="dxa"/>
            <w:gridSpan w:val="2"/>
            <w:shd w:val="clear" w:color="auto" w:fill="auto"/>
          </w:tcPr>
          <w:p w14:paraId="63C27ED1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Address:</w:t>
            </w:r>
          </w:p>
          <w:p w14:paraId="7444B7C6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C881C57" w14:textId="1044D0E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3B0EF819" w14:textId="4850AA2D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99D6B0B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3D26DCD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6E0D3BF5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18431510" w14:textId="4ACB2312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4829" w:type="dxa"/>
            <w:gridSpan w:val="3"/>
            <w:shd w:val="clear" w:color="auto" w:fill="auto"/>
          </w:tcPr>
          <w:p w14:paraId="796BEEAB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Emergency Contact Telephone Numbers:</w:t>
            </w:r>
          </w:p>
          <w:p w14:paraId="608BC23B" w14:textId="37880D1D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74A3DE5A" w14:textId="77777777" w:rsidTr="004C5B55">
        <w:trPr>
          <w:trHeight w:val="333"/>
        </w:trPr>
        <w:tc>
          <w:tcPr>
            <w:tcW w:w="9142" w:type="dxa"/>
            <w:gridSpan w:val="5"/>
            <w:shd w:val="clear" w:color="auto" w:fill="D9D9D9" w:themeFill="background1" w:themeFillShade="D9"/>
          </w:tcPr>
          <w:p w14:paraId="7403CB36" w14:textId="77777777" w:rsidR="001A5CF8" w:rsidRDefault="001A5CF8" w:rsidP="001A5CF8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lastRenderedPageBreak/>
              <w:t>MEDICAL INFORMATION</w:t>
            </w:r>
          </w:p>
          <w:p w14:paraId="68E00D13" w14:textId="77777777" w:rsidR="004C5B55" w:rsidRDefault="004C5B55" w:rsidP="001A5CF8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22871D5" w14:textId="5097C150" w:rsidR="004C5B55" w:rsidRPr="004C5B55" w:rsidRDefault="004C5B55" w:rsidP="001A5CF8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122D09B2" w14:textId="77777777" w:rsidTr="00707573">
        <w:trPr>
          <w:trHeight w:val="623"/>
        </w:trPr>
        <w:tc>
          <w:tcPr>
            <w:tcW w:w="9142" w:type="dxa"/>
            <w:gridSpan w:val="5"/>
            <w:shd w:val="clear" w:color="auto" w:fill="auto"/>
          </w:tcPr>
          <w:p w14:paraId="73839DFB" w14:textId="77777777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Please state all relevant medical information (allergies, pre-existing injuries etc.):</w:t>
            </w:r>
          </w:p>
          <w:p w14:paraId="27467BF1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629E740E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1D6955D7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6FE192B9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186FC032" w14:textId="6D0EE7DA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54AC4BB0" w14:textId="77777777" w:rsidTr="00707573">
        <w:trPr>
          <w:trHeight w:val="623"/>
        </w:trPr>
        <w:tc>
          <w:tcPr>
            <w:tcW w:w="9142" w:type="dxa"/>
            <w:gridSpan w:val="5"/>
            <w:shd w:val="clear" w:color="auto" w:fill="auto"/>
          </w:tcPr>
          <w:p w14:paraId="582EF21A" w14:textId="77777777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 xml:space="preserve">Does your child need to take medication whist attending the club? (if yes, a request to administer </w:t>
            </w:r>
            <w:proofErr w:type="spellStart"/>
            <w:r w:rsidRPr="004C5B55">
              <w:rPr>
                <w:rFonts w:ascii="Arial" w:hAnsi="Arial" w:cs="Arial"/>
                <w:b/>
                <w:sz w:val="16"/>
                <w:szCs w:val="22"/>
              </w:rPr>
              <w:t>medines</w:t>
            </w:r>
            <w:proofErr w:type="spellEnd"/>
            <w:r w:rsidRPr="004C5B55">
              <w:rPr>
                <w:rFonts w:ascii="Arial" w:hAnsi="Arial" w:cs="Arial"/>
                <w:b/>
                <w:sz w:val="16"/>
                <w:szCs w:val="22"/>
              </w:rPr>
              <w:t xml:space="preserve"> form must be completed):</w:t>
            </w:r>
          </w:p>
          <w:p w14:paraId="52A26C22" w14:textId="77777777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7AD8F32F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6802DD2" w14:textId="77777777" w:rsid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FA193B4" w14:textId="0E6AA7D6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1A5CF8" w:rsidRPr="004C5B55" w14:paraId="0C8F7282" w14:textId="77777777" w:rsidTr="00707573">
        <w:trPr>
          <w:trHeight w:val="623"/>
        </w:trPr>
        <w:tc>
          <w:tcPr>
            <w:tcW w:w="9142" w:type="dxa"/>
            <w:gridSpan w:val="5"/>
            <w:shd w:val="clear" w:color="auto" w:fill="auto"/>
          </w:tcPr>
          <w:p w14:paraId="330B80C8" w14:textId="77777777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Are there any foods or drinks your child is not allowed to consume?  If yes, please list:</w:t>
            </w:r>
          </w:p>
          <w:p w14:paraId="634B275F" w14:textId="77777777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070CE853" w14:textId="30198FE0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FB15260" w14:textId="30B20A16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3939C655" w14:textId="5A8B7D2B" w:rsidR="001A5CF8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344DBA28" w14:textId="77777777" w:rsidR="004C5B55" w:rsidRPr="004C5B55" w:rsidRDefault="004C5B55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62DB94E" w14:textId="77777777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4C31DDDF" w14:textId="77777777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 xml:space="preserve">Due to (please circle or highlight):    preference          religion           allergy            other </w:t>
            </w:r>
          </w:p>
          <w:p w14:paraId="7299AD04" w14:textId="4E37C29D" w:rsidR="001A5CF8" w:rsidRPr="004C5B55" w:rsidRDefault="001A5CF8" w:rsidP="001A5CF8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4C5B55" w:rsidRPr="004C5B55" w14:paraId="5F65EB6E" w14:textId="77777777" w:rsidTr="004C5B55">
        <w:trPr>
          <w:trHeight w:val="623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8B649" w14:textId="212985CC" w:rsidR="004C5B55" w:rsidRPr="004C5B55" w:rsidRDefault="004C5B55" w:rsidP="004C5B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</w:rPr>
              <w:br w:type="page"/>
            </w:r>
            <w:r w:rsidRPr="004C5B55">
              <w:rPr>
                <w:rFonts w:ascii="Arial" w:hAnsi="Arial" w:cs="Arial"/>
                <w:b/>
                <w:sz w:val="22"/>
                <w:szCs w:val="22"/>
              </w:rPr>
              <w:t>CONSENT</w:t>
            </w:r>
          </w:p>
        </w:tc>
      </w:tr>
      <w:tr w:rsidR="001A5CF8" w:rsidRPr="004C5B55" w14:paraId="0F8632AD" w14:textId="77777777" w:rsidTr="004C5B55">
        <w:trPr>
          <w:trHeight w:val="982"/>
        </w:trPr>
        <w:tc>
          <w:tcPr>
            <w:tcW w:w="7254" w:type="dxa"/>
            <w:gridSpan w:val="4"/>
            <w:shd w:val="clear" w:color="auto" w:fill="D9D9D9"/>
            <w:vAlign w:val="center"/>
          </w:tcPr>
          <w:p w14:paraId="6C4683EF" w14:textId="77777777" w:rsidR="001A5CF8" w:rsidRPr="004C5B55" w:rsidRDefault="001A5CF8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b/>
                <w:sz w:val="18"/>
              </w:rPr>
              <w:t>Drop off</w:t>
            </w:r>
          </w:p>
          <w:p w14:paraId="68405957" w14:textId="1942F7B7" w:rsidR="001A5CF8" w:rsidRPr="004C5B55" w:rsidRDefault="001A5CF8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b/>
                <w:sz w:val="18"/>
              </w:rPr>
              <w:t>I</w:t>
            </w:r>
            <w:r w:rsidRPr="004C5B55">
              <w:rPr>
                <w:rFonts w:ascii="Arial" w:hAnsi="Arial" w:cs="Arial"/>
                <w:sz w:val="18"/>
              </w:rPr>
              <w:t xml:space="preserve"> will buzz the school front door on arrival and </w:t>
            </w:r>
            <w:r w:rsidR="004C5B55">
              <w:rPr>
                <w:rFonts w:ascii="Arial" w:hAnsi="Arial" w:cs="Arial"/>
                <w:sz w:val="18"/>
              </w:rPr>
              <w:t>wait for my child to be admitted by a member of the Breakfast Club.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7B03FA4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22"/>
              </w:rPr>
              <w:t>YES/NO</w:t>
            </w:r>
          </w:p>
        </w:tc>
      </w:tr>
      <w:tr w:rsidR="004C5B55" w:rsidRPr="004C5B55" w14:paraId="4D737C86" w14:textId="77777777" w:rsidTr="004C5B55">
        <w:trPr>
          <w:trHeight w:val="712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C70B9" w14:textId="0128A097" w:rsidR="004C5B55" w:rsidRPr="004C5B55" w:rsidRDefault="004C5B55" w:rsidP="004C5B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Medical </w:t>
            </w:r>
            <w:r w:rsidRPr="004C5B55">
              <w:rPr>
                <w:rFonts w:ascii="Arial" w:hAnsi="Arial" w:cs="Arial"/>
                <w:b/>
                <w:sz w:val="18"/>
              </w:rPr>
              <w:t>Treatment</w:t>
            </w:r>
          </w:p>
          <w:p w14:paraId="6C2FC6DF" w14:textId="0713AF91" w:rsidR="004C5B55" w:rsidRPr="004C5B55" w:rsidRDefault="004C5B55" w:rsidP="004C5B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sz w:val="18"/>
              </w:rPr>
              <w:t xml:space="preserve">I give my consent for </w:t>
            </w:r>
            <w:r>
              <w:rPr>
                <w:rFonts w:ascii="Arial" w:hAnsi="Arial" w:cs="Arial"/>
                <w:sz w:val="18"/>
              </w:rPr>
              <w:t>1</w:t>
            </w:r>
            <w:r w:rsidRPr="004C5B55">
              <w:rPr>
                <w:rFonts w:ascii="Arial" w:hAnsi="Arial" w:cs="Arial"/>
                <w:sz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</w:rPr>
              <w:t xml:space="preserve"> aid to be administered to my child.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4B6C" w14:textId="1BB8ACBC" w:rsidR="004C5B55" w:rsidRPr="004C5B55" w:rsidRDefault="004C5B55" w:rsidP="00280A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5B55">
              <w:rPr>
                <w:rFonts w:ascii="Arial" w:hAnsi="Arial" w:cs="Arial"/>
                <w:b/>
                <w:sz w:val="16"/>
                <w:szCs w:val="16"/>
              </w:rPr>
              <w:t>YES/NO</w:t>
            </w:r>
          </w:p>
        </w:tc>
      </w:tr>
      <w:tr w:rsidR="001A5CF8" w:rsidRPr="004C5B55" w14:paraId="247E86EC" w14:textId="77777777" w:rsidTr="004C5B55">
        <w:trPr>
          <w:trHeight w:val="836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2E80D" w14:textId="134D60D3" w:rsidR="001A5CF8" w:rsidRPr="004C5B55" w:rsidRDefault="001A5CF8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b/>
                <w:sz w:val="18"/>
              </w:rPr>
              <w:t>Hospital Treatment</w:t>
            </w:r>
          </w:p>
          <w:p w14:paraId="193D3A2E" w14:textId="77777777" w:rsidR="001A5CF8" w:rsidRPr="004C5B55" w:rsidRDefault="001A5CF8" w:rsidP="00280A55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  <w:r w:rsidRPr="004C5B55">
              <w:rPr>
                <w:rFonts w:ascii="Arial" w:hAnsi="Arial" w:cs="Arial"/>
                <w:sz w:val="18"/>
              </w:rPr>
              <w:t>In the case of an emergency, if the school is unable to contact me, I give my consent for my child to be taken to hospital for treatment.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A923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16"/>
              </w:rPr>
              <w:t>YES/NO</w:t>
            </w:r>
          </w:p>
        </w:tc>
      </w:tr>
      <w:tr w:rsidR="001A5CF8" w:rsidRPr="004C5B55" w14:paraId="55661AC0" w14:textId="77777777" w:rsidTr="004C5B55">
        <w:trPr>
          <w:trHeight w:val="849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AD218" w14:textId="77777777" w:rsidR="001A5CF8" w:rsidRPr="004C5B55" w:rsidRDefault="001A5CF8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b/>
                <w:sz w:val="18"/>
              </w:rPr>
              <w:t>School Minibus</w:t>
            </w:r>
          </w:p>
          <w:p w14:paraId="2B2AABB3" w14:textId="48732568" w:rsidR="001A5CF8" w:rsidRPr="004C5B55" w:rsidRDefault="001A5CF8" w:rsidP="00280A55">
            <w:pPr>
              <w:pStyle w:val="NoSpacing"/>
              <w:rPr>
                <w:rFonts w:ascii="Arial" w:hAnsi="Arial" w:cs="Arial"/>
                <w:sz w:val="18"/>
              </w:rPr>
            </w:pPr>
            <w:r w:rsidRPr="004C5B55">
              <w:rPr>
                <w:rFonts w:ascii="Arial" w:hAnsi="Arial" w:cs="Arial"/>
                <w:sz w:val="18"/>
              </w:rPr>
              <w:t xml:space="preserve">I agree for my child to be transported to Stockcross Primary School on the school minibus.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C8B9" w14:textId="7E5A6A40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16"/>
              </w:rPr>
              <w:t>YES/NO</w:t>
            </w:r>
          </w:p>
        </w:tc>
      </w:tr>
      <w:tr w:rsidR="001A5CF8" w:rsidRPr="004C5B55" w14:paraId="628DFB79" w14:textId="77777777" w:rsidTr="004C5B55">
        <w:trPr>
          <w:trHeight w:val="846"/>
        </w:trPr>
        <w:tc>
          <w:tcPr>
            <w:tcW w:w="725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5DAA4F" w14:textId="77777777" w:rsidR="001A5CF8" w:rsidRPr="004C5B55" w:rsidRDefault="001A5CF8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b/>
                <w:sz w:val="18"/>
              </w:rPr>
              <w:t>Payment</w:t>
            </w:r>
          </w:p>
          <w:p w14:paraId="065B73BE" w14:textId="77777777" w:rsidR="001A5CF8" w:rsidRPr="004C5B55" w:rsidRDefault="001A5CF8" w:rsidP="00280A55">
            <w:pPr>
              <w:pStyle w:val="NoSpacing"/>
              <w:rPr>
                <w:rFonts w:ascii="Arial" w:hAnsi="Arial" w:cs="Arial"/>
                <w:sz w:val="18"/>
              </w:rPr>
            </w:pPr>
            <w:r w:rsidRPr="004C5B55">
              <w:rPr>
                <w:rFonts w:ascii="Arial" w:hAnsi="Arial" w:cs="Arial"/>
                <w:sz w:val="18"/>
              </w:rPr>
              <w:t>I confirm that I will pay my invoice in full within 14 days of receiving my invoice or penalties may apply. Invoices will be distributed at the end of each half term.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3E7BB" w14:textId="77777777" w:rsidR="001A5CF8" w:rsidRPr="004C5B55" w:rsidRDefault="001A5CF8" w:rsidP="00280A55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C5B55">
              <w:rPr>
                <w:rFonts w:ascii="Arial" w:hAnsi="Arial" w:cs="Arial"/>
                <w:b/>
                <w:sz w:val="16"/>
                <w:szCs w:val="16"/>
              </w:rPr>
              <w:t>YES/NO</w:t>
            </w:r>
          </w:p>
        </w:tc>
      </w:tr>
      <w:tr w:rsidR="001A5CF8" w:rsidRPr="004C5B55" w14:paraId="2E64CEDE" w14:textId="77777777" w:rsidTr="004C5B55">
        <w:trPr>
          <w:trHeight w:val="1256"/>
        </w:trPr>
        <w:tc>
          <w:tcPr>
            <w:tcW w:w="725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F54B9C" w14:textId="77777777" w:rsidR="001A5CF8" w:rsidRPr="004C5B55" w:rsidRDefault="001A5CF8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b/>
                <w:sz w:val="18"/>
              </w:rPr>
              <w:t>Booking</w:t>
            </w:r>
          </w:p>
          <w:p w14:paraId="0C62AD24" w14:textId="59698C0F" w:rsidR="001A5CF8" w:rsidRPr="004C5B55" w:rsidRDefault="001A5CF8" w:rsidP="00280A55">
            <w:pPr>
              <w:pStyle w:val="NoSpacing"/>
              <w:rPr>
                <w:rFonts w:ascii="Arial" w:hAnsi="Arial" w:cs="Arial"/>
                <w:sz w:val="18"/>
              </w:rPr>
            </w:pPr>
            <w:r w:rsidRPr="004C5B55">
              <w:rPr>
                <w:rFonts w:ascii="Arial" w:hAnsi="Arial" w:cs="Arial"/>
                <w:sz w:val="18"/>
              </w:rPr>
              <w:t xml:space="preserve">I understand that bookings must be made by emailing the school office, deadline for new bookings is </w:t>
            </w:r>
            <w:r w:rsidR="004C5B55">
              <w:rPr>
                <w:rFonts w:ascii="Arial" w:hAnsi="Arial" w:cs="Arial"/>
                <w:sz w:val="18"/>
              </w:rPr>
              <w:t>2</w:t>
            </w:r>
            <w:r w:rsidRPr="004C5B55">
              <w:rPr>
                <w:rFonts w:ascii="Arial" w:hAnsi="Arial" w:cs="Arial"/>
                <w:sz w:val="18"/>
              </w:rPr>
              <w:t xml:space="preserve">pm the day prior. Bookings can be made by emailing </w:t>
            </w:r>
            <w:hyperlink r:id="rId7" w:history="1">
              <w:r w:rsidRPr="004C5B55">
                <w:rPr>
                  <w:rStyle w:val="Hyperlink"/>
                  <w:rFonts w:ascii="Arial" w:hAnsi="Arial" w:cs="Arial"/>
                  <w:sz w:val="18"/>
                </w:rPr>
                <w:t>office@welford.w-berks.sch.uk</w:t>
              </w:r>
            </w:hyperlink>
            <w:r w:rsidRPr="004C5B55">
              <w:rPr>
                <w:rFonts w:ascii="Arial" w:hAnsi="Arial" w:cs="Arial"/>
                <w:sz w:val="18"/>
              </w:rPr>
              <w:t>. Unless bookings are cancelled by the same deadline they will be charged.</w:t>
            </w:r>
          </w:p>
          <w:p w14:paraId="4098EF28" w14:textId="412F101D" w:rsidR="001A5CF8" w:rsidRPr="004C5B55" w:rsidRDefault="001A5CF8" w:rsidP="00280A55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BAA65" w14:textId="54F83FD0" w:rsidR="001A5CF8" w:rsidRPr="004C5B55" w:rsidRDefault="004C5B55" w:rsidP="00280A55">
            <w:pPr>
              <w:pStyle w:val="NoSpacing"/>
              <w:jc w:val="center"/>
              <w:rPr>
                <w:rFonts w:ascii="Arial" w:hAnsi="Arial" w:cs="Arial"/>
                <w:sz w:val="18"/>
              </w:rPr>
            </w:pPr>
            <w:r w:rsidRPr="004C5B55">
              <w:rPr>
                <w:rFonts w:ascii="Arial" w:hAnsi="Arial" w:cs="Arial"/>
                <w:b/>
                <w:sz w:val="16"/>
                <w:szCs w:val="16"/>
              </w:rPr>
              <w:t>YES/NO</w:t>
            </w:r>
          </w:p>
        </w:tc>
      </w:tr>
      <w:tr w:rsidR="004C5B55" w:rsidRPr="004C5B55" w14:paraId="0FF50721" w14:textId="77777777" w:rsidTr="004C5B55">
        <w:trPr>
          <w:trHeight w:val="2223"/>
        </w:trPr>
        <w:tc>
          <w:tcPr>
            <w:tcW w:w="91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4F304" w14:textId="77777777" w:rsidR="004C5B55" w:rsidRPr="004C5B55" w:rsidRDefault="004C5B55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372BD3C5" w14:textId="77777777" w:rsidR="004C5B55" w:rsidRPr="004C5B55" w:rsidRDefault="004C5B55" w:rsidP="00280A55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4C5B55">
              <w:rPr>
                <w:rFonts w:ascii="Arial" w:hAnsi="Arial" w:cs="Arial"/>
                <w:b/>
                <w:sz w:val="18"/>
              </w:rPr>
              <w:t>Other</w:t>
            </w:r>
          </w:p>
          <w:p w14:paraId="2767F506" w14:textId="77777777" w:rsidR="004C5B55" w:rsidRPr="004C5B55" w:rsidRDefault="004C5B55" w:rsidP="00280A55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  <w:r w:rsidRPr="004C5B55">
              <w:rPr>
                <w:rFonts w:ascii="Arial" w:hAnsi="Arial" w:cs="Arial"/>
                <w:sz w:val="18"/>
              </w:rPr>
              <w:t>Please use the space below to provide any further information on your child/family circumstances that staff should be aware of.</w:t>
            </w:r>
          </w:p>
          <w:p w14:paraId="053E15C8" w14:textId="77777777" w:rsidR="004C5B55" w:rsidRPr="004C5B55" w:rsidRDefault="004C5B55" w:rsidP="00280A55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</w:p>
          <w:p w14:paraId="39D64ABC" w14:textId="77777777" w:rsidR="004C5B55" w:rsidRPr="004C5B55" w:rsidRDefault="004C5B55" w:rsidP="00280A55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</w:p>
          <w:p w14:paraId="6CFDE729" w14:textId="77777777" w:rsidR="004C5B55" w:rsidRPr="004C5B55" w:rsidRDefault="004C5B55" w:rsidP="00280A55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</w:p>
          <w:p w14:paraId="2279E985" w14:textId="77777777" w:rsidR="004C5B55" w:rsidRPr="004C5B55" w:rsidRDefault="004C5B55" w:rsidP="00280A55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</w:p>
          <w:p w14:paraId="3A00625E" w14:textId="77777777" w:rsidR="004C5B55" w:rsidRPr="004C5B55" w:rsidRDefault="004C5B55" w:rsidP="00280A55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</w:p>
          <w:p w14:paraId="124F86DA" w14:textId="77777777" w:rsidR="004C5B55" w:rsidRPr="004C5B55" w:rsidRDefault="004C5B55" w:rsidP="00280A55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BA2E40E" w14:textId="19A31BAA" w:rsidR="001A5CF8" w:rsidRDefault="001A5CF8" w:rsidP="00B573F7">
      <w:pPr>
        <w:jc w:val="both"/>
        <w:rPr>
          <w:rFonts w:ascii="Arial" w:hAnsi="Arial" w:cs="Arial"/>
          <w:sz w:val="22"/>
          <w:szCs w:val="22"/>
        </w:rPr>
      </w:pPr>
    </w:p>
    <w:p w14:paraId="25026D3D" w14:textId="77777777" w:rsidR="004C5B55" w:rsidRDefault="004C5B55" w:rsidP="00B573F7">
      <w:pPr>
        <w:jc w:val="both"/>
        <w:rPr>
          <w:rFonts w:ascii="Arial" w:hAnsi="Arial" w:cs="Arial"/>
          <w:sz w:val="22"/>
          <w:szCs w:val="22"/>
        </w:rPr>
      </w:pPr>
    </w:p>
    <w:p w14:paraId="2168FEEF" w14:textId="4BE4D66A" w:rsidR="004C5B55" w:rsidRPr="00B573F7" w:rsidRDefault="004C5B55" w:rsidP="00B573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………………………………….                                 Date: 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sectPr w:rsidR="004C5B55" w:rsidRPr="00B573F7" w:rsidSect="00C73056">
      <w:headerReference w:type="default" r:id="rId8"/>
      <w:pgSz w:w="11906" w:h="16838"/>
      <w:pgMar w:top="2322" w:right="1440" w:bottom="72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B7E2" w14:textId="77777777" w:rsidR="00A86C89" w:rsidRDefault="00A86C89" w:rsidP="00300D5C">
      <w:r>
        <w:separator/>
      </w:r>
    </w:p>
  </w:endnote>
  <w:endnote w:type="continuationSeparator" w:id="0">
    <w:p w14:paraId="49A42392" w14:textId="77777777" w:rsidR="00A86C89" w:rsidRDefault="00A86C89" w:rsidP="0030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2F26" w14:textId="77777777" w:rsidR="00A86C89" w:rsidRDefault="00A86C89" w:rsidP="00300D5C">
      <w:r>
        <w:separator/>
      </w:r>
    </w:p>
  </w:footnote>
  <w:footnote w:type="continuationSeparator" w:id="0">
    <w:p w14:paraId="3DB09D96" w14:textId="77777777" w:rsidR="00A86C89" w:rsidRDefault="00A86C89" w:rsidP="0030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A65AC" w14:textId="255660A5" w:rsidR="00300D5C" w:rsidRDefault="00FC68C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E3F142" wp14:editId="77F0D02E">
              <wp:simplePos x="0" y="0"/>
              <wp:positionH relativeFrom="column">
                <wp:posOffset>-781050</wp:posOffset>
              </wp:positionH>
              <wp:positionV relativeFrom="paragraph">
                <wp:posOffset>-535980</wp:posOffset>
              </wp:positionV>
              <wp:extent cx="2494344" cy="1949177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4344" cy="1949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88F9F1" w14:textId="638B64A1" w:rsidR="00300D5C" w:rsidRDefault="00300D5C" w:rsidP="00300D5C">
                          <w:pPr>
                            <w:pStyle w:val="p1"/>
                            <w:jc w:val="left"/>
                            <w:rPr>
                              <w:rFonts w:ascii="Calibri" w:hAnsi="Calibri"/>
                              <w:b/>
                              <w:bCs/>
                              <w:color w:val="152E90"/>
                              <w:sz w:val="24"/>
                              <w:szCs w:val="24"/>
                            </w:rPr>
                          </w:pPr>
                        </w:p>
                        <w:p w14:paraId="4A5F4F69" w14:textId="7170679C" w:rsidR="00300D5C" w:rsidRPr="00300D5C" w:rsidRDefault="00FC68C9" w:rsidP="00300D5C">
                          <w:pPr>
                            <w:rPr>
                              <w:color w:val="152E90"/>
                            </w:rPr>
                          </w:pPr>
                          <w:r>
                            <w:rPr>
                              <w:noProof/>
                              <w:color w:val="152E90"/>
                              <w:lang w:eastAsia="en-GB"/>
                            </w:rPr>
                            <w:drawing>
                              <wp:inline distT="0" distB="0" distL="0" distR="0" wp14:anchorId="0043CC54" wp14:editId="1B6FD31D">
                                <wp:extent cx="792480" cy="1007009"/>
                                <wp:effectExtent l="0" t="0" r="0" b="0"/>
                                <wp:docPr id="694942017" name="Picture 1" descr="A purple and white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4942017" name="Picture 1" descr="A purple and white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7247" cy="10257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FE3F1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1.5pt;margin-top:-42.2pt;width:196.4pt;height:1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" fillcolor="white [3201]" stroked="f" strokeweight=".5pt">
              <v:textbox>
                <w:txbxContent>
                  <w:p w14:paraId="3D88F9F1" w14:textId="638B64A1" w:rsidR="00300D5C" w:rsidRDefault="00300D5C" w:rsidP="00300D5C">
                    <w:pPr>
                      <w:pStyle w:val="p1"/>
                      <w:jc w:val="left"/>
                      <w:rPr>
                        <w:rFonts w:ascii="Calibri" w:hAnsi="Calibri"/>
                        <w:b/>
                        <w:bCs/>
                        <w:color w:val="152E90"/>
                        <w:sz w:val="24"/>
                        <w:szCs w:val="24"/>
                      </w:rPr>
                    </w:pPr>
                  </w:p>
                  <w:p w14:paraId="4A5F4F69" w14:textId="7170679C" w:rsidR="00300D5C" w:rsidRPr="00300D5C" w:rsidRDefault="00FC68C9" w:rsidP="00300D5C">
                    <w:pPr>
                      <w:rPr>
                        <w:color w:val="152E90"/>
                      </w:rPr>
                    </w:pPr>
                    <w:r>
                      <w:rPr>
                        <w:noProof/>
                        <w:color w:val="152E90"/>
                      </w:rPr>
                      <w:drawing>
                        <wp:inline distT="0" distB="0" distL="0" distR="0" wp14:anchorId="0043CC54" wp14:editId="1B6FD31D">
                          <wp:extent cx="792480" cy="1007009"/>
                          <wp:effectExtent l="0" t="0" r="0" b="0"/>
                          <wp:docPr id="694942017" name="Picture 1" descr="A purple and white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94942017" name="Picture 1" descr="A purple and white 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7247" cy="10257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0D5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BF986" wp14:editId="72F39EAB">
              <wp:simplePos x="0" y="0"/>
              <wp:positionH relativeFrom="column">
                <wp:posOffset>1600200</wp:posOffset>
              </wp:positionH>
              <wp:positionV relativeFrom="paragraph">
                <wp:posOffset>-351155</wp:posOffset>
              </wp:positionV>
              <wp:extent cx="2357964" cy="1823125"/>
              <wp:effectExtent l="0" t="0" r="4445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964" cy="1823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10103E" w14:textId="1A7838A8" w:rsidR="00300D5C" w:rsidRDefault="00300D5C" w:rsidP="00300D5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1224F4A" wp14:editId="7C69564E">
                                <wp:extent cx="1297022" cy="1297022"/>
                                <wp:effectExtent l="0" t="0" r="0" b="0"/>
                                <wp:docPr id="15" name="Picture 15" descr="Diagram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Diagram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0588" cy="13505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E5BF9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6pt;margin-top:-27.65pt;width:185.65pt;height:1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" fillcolor="white [3201]" stroked="f" strokeweight=".5pt">
              <v:textbox>
                <w:txbxContent>
                  <w:p w14:paraId="4510103E" w14:textId="1A7838A8" w:rsidR="00300D5C" w:rsidRDefault="00300D5C" w:rsidP="00300D5C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1224F4A" wp14:editId="7C69564E">
                          <wp:extent cx="1297022" cy="1297022"/>
                          <wp:effectExtent l="0" t="0" r="0" b="0"/>
                          <wp:docPr id="15" name="Picture 15" descr="Diagram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Diagram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0588" cy="13505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0D5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8EAC19" wp14:editId="5DFF0A81">
              <wp:simplePos x="0" y="0"/>
              <wp:positionH relativeFrom="column">
                <wp:posOffset>3507129</wp:posOffset>
              </wp:positionH>
              <wp:positionV relativeFrom="paragraph">
                <wp:posOffset>-322258</wp:posOffset>
              </wp:positionV>
              <wp:extent cx="2978303" cy="1919878"/>
              <wp:effectExtent l="0" t="0" r="635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303" cy="19198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EC9DD6" w14:textId="77777777" w:rsidR="00300D5C" w:rsidRDefault="00300D5C" w:rsidP="00300D5C">
                          <w:pPr>
                            <w:pStyle w:val="p1"/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3DF78E" wp14:editId="7D45B50A">
                                <wp:extent cx="1340018" cy="912222"/>
                                <wp:effectExtent l="0" t="0" r="0" b="2540"/>
                                <wp:docPr id="16" name="Picture 16" descr="Graphical user interfac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Graphical user interface&#10;&#10;Description automatically generated with low confidenc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6889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0149" cy="9940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8EACD5" w14:textId="3AE94128" w:rsidR="00300D5C" w:rsidRDefault="00300D5C" w:rsidP="00300D5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58EAC19" id="Text Box 7" o:spid="_x0000_s1028" type="#_x0000_t202" style="position:absolute;margin-left:276.15pt;margin-top:-25.35pt;width:234.5pt;height:15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" fillcolor="white [3201]" stroked="f" strokeweight=".5pt">
              <v:textbox>
                <w:txbxContent>
                  <w:p w14:paraId="02EC9DD6" w14:textId="77777777" w:rsidR="00300D5C" w:rsidRDefault="00300D5C" w:rsidP="00300D5C">
                    <w:pPr>
                      <w:pStyle w:val="p1"/>
                      <w:jc w:val="right"/>
                      <w:rPr>
                        <w:rFonts w:ascii="Calibri" w:hAnsi="Calibr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3DF78E" wp14:editId="7D45B50A">
                          <wp:extent cx="1340018" cy="912222"/>
                          <wp:effectExtent l="0" t="0" r="0" b="2540"/>
                          <wp:docPr id="16" name="Picture 16" descr="Graphical user interface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Graphical user interface&#10;&#10;Description automatically generated with low confiden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889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0149" cy="9940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8EACD5" w14:textId="3AE94128" w:rsidR="00300D5C" w:rsidRDefault="00300D5C" w:rsidP="00300D5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00D5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86E11" wp14:editId="3CDBD817">
              <wp:simplePos x="0" y="0"/>
              <wp:positionH relativeFrom="column">
                <wp:posOffset>-781291</wp:posOffset>
              </wp:positionH>
              <wp:positionV relativeFrom="paragraph">
                <wp:posOffset>-322258</wp:posOffset>
              </wp:positionV>
              <wp:extent cx="7268901" cy="1920288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8901" cy="19202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EA78CA" w14:textId="218997F1" w:rsidR="00300D5C" w:rsidRDefault="00300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F186E11" id="Text Box 1" o:spid="_x0000_s1029" type="#_x0000_t202" style="position:absolute;margin-left:-61.5pt;margin-top:-25.35pt;width:572.35pt;height:1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" fillcolor="white [3201]" stroked="f" strokeweight=".5pt">
              <v:textbox>
                <w:txbxContent>
                  <w:p w14:paraId="08EA78CA" w14:textId="218997F1" w:rsidR="00300D5C" w:rsidRDefault="00300D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303"/>
    <w:multiLevelType w:val="hybridMultilevel"/>
    <w:tmpl w:val="B318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1490"/>
    <w:multiLevelType w:val="hybridMultilevel"/>
    <w:tmpl w:val="3086D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5C"/>
    <w:rsid w:val="000B6DE0"/>
    <w:rsid w:val="000E41ED"/>
    <w:rsid w:val="00117858"/>
    <w:rsid w:val="001A5CF8"/>
    <w:rsid w:val="001D3290"/>
    <w:rsid w:val="001D3938"/>
    <w:rsid w:val="001F784F"/>
    <w:rsid w:val="00300D5C"/>
    <w:rsid w:val="00336AD6"/>
    <w:rsid w:val="00401DD6"/>
    <w:rsid w:val="004971AD"/>
    <w:rsid w:val="004C5B55"/>
    <w:rsid w:val="00505CB7"/>
    <w:rsid w:val="00567F7C"/>
    <w:rsid w:val="006A1555"/>
    <w:rsid w:val="00714B01"/>
    <w:rsid w:val="0072490F"/>
    <w:rsid w:val="00784952"/>
    <w:rsid w:val="007D25E8"/>
    <w:rsid w:val="007E1E79"/>
    <w:rsid w:val="008A5FE1"/>
    <w:rsid w:val="008F3396"/>
    <w:rsid w:val="00A86C89"/>
    <w:rsid w:val="00AD6428"/>
    <w:rsid w:val="00B573F7"/>
    <w:rsid w:val="00B81A8A"/>
    <w:rsid w:val="00C73056"/>
    <w:rsid w:val="00CF3181"/>
    <w:rsid w:val="00D420D4"/>
    <w:rsid w:val="00DB5DF9"/>
    <w:rsid w:val="00ED0468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C3EF7"/>
  <w15:chartTrackingRefBased/>
  <w15:docId w15:val="{2E0358C2-A98B-FB4A-A44B-A8C88AA8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D5C"/>
  </w:style>
  <w:style w:type="paragraph" w:styleId="Footer">
    <w:name w:val="footer"/>
    <w:basedOn w:val="Normal"/>
    <w:link w:val="FooterChar"/>
    <w:uiPriority w:val="99"/>
    <w:unhideWhenUsed/>
    <w:rsid w:val="00300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D5C"/>
  </w:style>
  <w:style w:type="paragraph" w:customStyle="1" w:styleId="p1">
    <w:name w:val="p1"/>
    <w:basedOn w:val="Normal"/>
    <w:rsid w:val="00300D5C"/>
    <w:pPr>
      <w:jc w:val="center"/>
    </w:pPr>
    <w:rPr>
      <w:rFonts w:ascii="Muli Light" w:hAnsi="Muli Light" w:cs="Times New Roman"/>
      <w:color w:val="A29A73"/>
      <w:sz w:val="13"/>
      <w:szCs w:val="13"/>
      <w:lang w:eastAsia="en-GB"/>
    </w:rPr>
  </w:style>
  <w:style w:type="paragraph" w:styleId="NoSpacing">
    <w:name w:val="No Spacing"/>
    <w:basedOn w:val="Normal"/>
    <w:link w:val="NoSpacingChar"/>
    <w:uiPriority w:val="1"/>
    <w:qFormat/>
    <w:rsid w:val="00784952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784952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Hyperlink">
    <w:name w:val="Hyperlink"/>
    <w:rsid w:val="007849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welford.w-berk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1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38E32887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Headteacher The Kite Primary Federation</dc:creator>
  <cp:keywords/>
  <dc:description/>
  <cp:lastModifiedBy>lmiller</cp:lastModifiedBy>
  <cp:revision>2</cp:revision>
  <cp:lastPrinted>2022-10-04T12:37:00Z</cp:lastPrinted>
  <dcterms:created xsi:type="dcterms:W3CDTF">2025-09-10T10:59:00Z</dcterms:created>
  <dcterms:modified xsi:type="dcterms:W3CDTF">2025-09-10T10:59:00Z</dcterms:modified>
</cp:coreProperties>
</file>